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BA12" w14:textId="77777777" w:rsidR="00201CFB" w:rsidRDefault="00201CFB" w:rsidP="00201CFB">
      <w:pPr>
        <w:pStyle w:val="Tittel"/>
        <w:rPr>
          <w:rFonts w:eastAsia="Times New Roman"/>
          <w:lang w:eastAsia="nb-NO"/>
        </w:rPr>
      </w:pPr>
    </w:p>
    <w:p w14:paraId="74A8E8F1" w14:textId="022A6AA4" w:rsidR="00201CFB" w:rsidRPr="00AE04A8" w:rsidRDefault="00201CFB" w:rsidP="00201CFB">
      <w:pPr>
        <w:pStyle w:val="Tittel"/>
        <w:rPr>
          <w:rFonts w:eastAsia="Times New Roman"/>
          <w:lang w:eastAsia="nb-NO"/>
        </w:rPr>
      </w:pPr>
      <w:r w:rsidRPr="00AE04A8">
        <w:rPr>
          <w:rFonts w:eastAsia="Times New Roman"/>
          <w:lang w:eastAsia="nb-NO"/>
        </w:rPr>
        <w:t>PÅMELDING:</w:t>
      </w:r>
    </w:p>
    <w:p w14:paraId="42BB8412" w14:textId="06792CBA" w:rsidR="00717D52" w:rsidRPr="00717D52" w:rsidRDefault="00201CFB" w:rsidP="00717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="00717D52" w:rsidRPr="00717D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Påmeldingen er åpen frem til 20.august. </w:t>
      </w:r>
      <w:r w:rsidR="009F04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Slik melder du deg på</w:t>
      </w:r>
      <w:r w:rsidR="00717D52" w:rsidRPr="00717D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2EC66E06" w14:textId="77777777" w:rsidR="00717D52" w:rsidRPr="00717D52" w:rsidRDefault="00717D52" w:rsidP="00717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7D52">
        <w:rPr>
          <w:rFonts w:ascii="Times New Roman" w:hAnsi="Times New Roman" w:cs="Times New Roman"/>
          <w:color w:val="000000"/>
          <w:sz w:val="24"/>
          <w:szCs w:val="24"/>
        </w:rPr>
        <w:t>Du kan velge å delta på alle eller enkelte aktiviteter. Vi oppfordrer deg til å delta på hele programmet, og kan tilby en gunstig pakkepris:</w:t>
      </w:r>
    </w:p>
    <w:p w14:paraId="0D779A99" w14:textId="77777777" w:rsidR="00717D52" w:rsidRPr="00717D52" w:rsidRDefault="00717D52" w:rsidP="00717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90615" w14:textId="190B19A1" w:rsidR="009F041C" w:rsidRPr="00717D52" w:rsidRDefault="00717D52" w:rsidP="009F0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7D52">
        <w:rPr>
          <w:rFonts w:ascii="Times New Roman" w:hAnsi="Times New Roman" w:cs="Times New Roman"/>
          <w:color w:val="000000"/>
          <w:sz w:val="24"/>
          <w:szCs w:val="24"/>
        </w:rPr>
        <w:t>Pakkepris dersom du booker alle aktiviteter: NOK 6.500,-/5.000,-</w:t>
      </w:r>
      <w:r w:rsidR="009F0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41C" w:rsidRPr="00717D52">
        <w:rPr>
          <w:rFonts w:ascii="Times New Roman" w:hAnsi="Times New Roman" w:cs="Times New Roman"/>
          <w:color w:val="000000"/>
          <w:sz w:val="24"/>
          <w:szCs w:val="24"/>
        </w:rPr>
        <w:t>(med/uten alkohol)</w:t>
      </w:r>
    </w:p>
    <w:p w14:paraId="2ABC077D" w14:textId="77777777" w:rsidR="00717D52" w:rsidRPr="00717D52" w:rsidRDefault="00717D52" w:rsidP="00717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0D7BE1" w14:textId="06CF55B0" w:rsidR="00717D52" w:rsidRPr="00717D52" w:rsidRDefault="00717D52" w:rsidP="00717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7D52">
        <w:rPr>
          <w:rFonts w:ascii="Times New Roman" w:hAnsi="Times New Roman" w:cs="Times New Roman"/>
          <w:color w:val="000000"/>
          <w:sz w:val="24"/>
          <w:szCs w:val="24"/>
        </w:rPr>
        <w:t>Påmelding gjøres manuelt ved å fylle ut påmeldingsskjema</w:t>
      </w:r>
      <w:r w:rsidRPr="00717D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419B">
        <w:rPr>
          <w:rFonts w:ascii="Times New Roman" w:hAnsi="Times New Roman" w:cs="Times New Roman"/>
          <w:color w:val="000000"/>
          <w:sz w:val="24"/>
          <w:szCs w:val="24"/>
        </w:rPr>
        <w:t>og returner</w:t>
      </w:r>
      <w:r w:rsidR="002A419B" w:rsidRPr="002A419B">
        <w:rPr>
          <w:rFonts w:ascii="Times New Roman" w:hAnsi="Times New Roman" w:cs="Times New Roman"/>
          <w:color w:val="000000"/>
          <w:sz w:val="24"/>
          <w:szCs w:val="24"/>
        </w:rPr>
        <w:t>e dette</w:t>
      </w:r>
      <w:r w:rsidRPr="002A419B">
        <w:rPr>
          <w:rFonts w:ascii="Times New Roman" w:hAnsi="Times New Roman" w:cs="Times New Roman"/>
          <w:color w:val="000000"/>
          <w:sz w:val="24"/>
          <w:szCs w:val="24"/>
        </w:rPr>
        <w:t xml:space="preserve"> til </w:t>
      </w:r>
      <w:hyperlink r:id="rId10" w:history="1">
        <w:r w:rsidRPr="002A419B">
          <w:rPr>
            <w:rStyle w:val="Hyperkobling"/>
            <w:rFonts w:ascii="Times New Roman" w:hAnsi="Times New Roman" w:cs="Times New Roman"/>
            <w:sz w:val="24"/>
            <w:szCs w:val="24"/>
          </w:rPr>
          <w:t>mail@norskeselskab.no</w:t>
        </w:r>
      </w:hyperlink>
      <w:r w:rsidR="00386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17D52">
        <w:rPr>
          <w:rFonts w:ascii="Times New Roman" w:hAnsi="Times New Roman" w:cs="Times New Roman"/>
          <w:color w:val="000000"/>
          <w:sz w:val="24"/>
          <w:szCs w:val="24"/>
        </w:rPr>
        <w:t>Din booking registreres først som bekreftet når den er betalt. Du vil motta faktura tilsendt per e-post senest ila uke 33, oppgi ønsket e-post i påmeldingsskjema.</w:t>
      </w:r>
    </w:p>
    <w:p w14:paraId="0EFD5CD7" w14:textId="55562634" w:rsidR="00201CFB" w:rsidRPr="00AE04A8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8DF5E2D" w14:textId="77777777" w:rsidR="00201CFB" w:rsidRPr="00AE04A8" w:rsidRDefault="00201CFB" w:rsidP="00201C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4A8">
        <w:rPr>
          <w:rFonts w:ascii="Times New Roman" w:hAnsi="Times New Roman" w:cs="Times New Roman"/>
          <w:sz w:val="24"/>
          <w:szCs w:val="24"/>
        </w:rPr>
        <w:t>Navn:</w:t>
      </w:r>
      <w:r w:rsidRPr="00AE04A8">
        <w:rPr>
          <w:rFonts w:ascii="Times New Roman" w:hAnsi="Times New Roman" w:cs="Times New Roman"/>
          <w:sz w:val="24"/>
          <w:szCs w:val="24"/>
        </w:rPr>
        <w:tab/>
      </w:r>
      <w:r w:rsidRPr="00AE04A8">
        <w:rPr>
          <w:rFonts w:ascii="Times New Roman" w:hAnsi="Times New Roman" w:cs="Times New Roman"/>
          <w:sz w:val="24"/>
          <w:szCs w:val="24"/>
        </w:rPr>
        <w:tab/>
      </w:r>
      <w:r w:rsidRPr="00AE04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1C2CB56C" w14:textId="77777777" w:rsidR="00201CFB" w:rsidRPr="00AE04A8" w:rsidRDefault="00201CFB" w:rsidP="00201C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4A8">
        <w:rPr>
          <w:rFonts w:ascii="Times New Roman" w:hAnsi="Times New Roman" w:cs="Times New Roman"/>
          <w:sz w:val="24"/>
          <w:szCs w:val="24"/>
        </w:rPr>
        <w:t>Medlems klubb:</w:t>
      </w:r>
      <w:r w:rsidRPr="00AE04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7A38B83D" w14:textId="77777777" w:rsidR="00201CFB" w:rsidRPr="00AE04A8" w:rsidRDefault="00201CFB" w:rsidP="00201C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4A8">
        <w:rPr>
          <w:rFonts w:ascii="Times New Roman" w:hAnsi="Times New Roman" w:cs="Times New Roman"/>
          <w:sz w:val="24"/>
          <w:szCs w:val="24"/>
        </w:rPr>
        <w:t>E-post adresse:</w:t>
      </w:r>
      <w:r w:rsidRPr="00AE04A8">
        <w:rPr>
          <w:rFonts w:ascii="Times New Roman" w:hAnsi="Times New Roman" w:cs="Times New Roman"/>
          <w:sz w:val="24"/>
          <w:szCs w:val="24"/>
        </w:rPr>
        <w:tab/>
        <w:t xml:space="preserve">__________________________    </w:t>
      </w:r>
    </w:p>
    <w:p w14:paraId="6D00EB5A" w14:textId="77777777" w:rsidR="00201CFB" w:rsidRPr="00AE04A8" w:rsidRDefault="00201CFB" w:rsidP="00201C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04A8">
        <w:rPr>
          <w:rFonts w:ascii="Times New Roman" w:hAnsi="Times New Roman" w:cs="Times New Roman"/>
          <w:sz w:val="24"/>
          <w:szCs w:val="24"/>
        </w:rPr>
        <w:t>Mobilnr</w:t>
      </w:r>
      <w:proofErr w:type="spellEnd"/>
      <w:r w:rsidRPr="00AE04A8">
        <w:rPr>
          <w:rFonts w:ascii="Times New Roman" w:hAnsi="Times New Roman" w:cs="Times New Roman"/>
          <w:sz w:val="24"/>
          <w:szCs w:val="24"/>
        </w:rPr>
        <w:t>:</w:t>
      </w:r>
      <w:r w:rsidRPr="00AE04A8">
        <w:rPr>
          <w:rFonts w:ascii="Times New Roman" w:hAnsi="Times New Roman" w:cs="Times New Roman"/>
          <w:sz w:val="24"/>
          <w:szCs w:val="24"/>
        </w:rPr>
        <w:tab/>
      </w:r>
      <w:r w:rsidRPr="00AE04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751CAD0" w14:textId="77777777" w:rsidR="00201CFB" w:rsidRPr="00AE04A8" w:rsidRDefault="00201CFB" w:rsidP="00201C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4A8">
        <w:rPr>
          <w:rFonts w:ascii="Times New Roman" w:hAnsi="Times New Roman" w:cs="Times New Roman"/>
          <w:sz w:val="24"/>
          <w:szCs w:val="24"/>
        </w:rPr>
        <w:t>Allergier:</w:t>
      </w:r>
      <w:r w:rsidRPr="00AE04A8">
        <w:rPr>
          <w:rFonts w:ascii="Times New Roman" w:hAnsi="Times New Roman" w:cs="Times New Roman"/>
          <w:sz w:val="24"/>
          <w:szCs w:val="24"/>
        </w:rPr>
        <w:tab/>
      </w:r>
      <w:r w:rsidRPr="00AE04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C599343" w14:textId="6E49E289" w:rsidR="00201CFB" w:rsidRPr="00201CFB" w:rsidRDefault="00201CFB" w:rsidP="00201C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4A8">
        <w:rPr>
          <w:rFonts w:ascii="Times New Roman" w:hAnsi="Times New Roman" w:cs="Times New Roman"/>
          <w:sz w:val="24"/>
          <w:szCs w:val="24"/>
        </w:rPr>
        <w:t>Andre kommentarer:</w:t>
      </w:r>
      <w:r w:rsidRPr="00AE04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E9D7800" w14:textId="77777777" w:rsidR="00784650" w:rsidRPr="00784650" w:rsidRDefault="00784650" w:rsidP="00784650">
      <w:pPr>
        <w:rPr>
          <w:lang w:eastAsia="nb-NO"/>
        </w:rPr>
      </w:pPr>
    </w:p>
    <w:p w14:paraId="7EB5B74E" w14:textId="67DEE3C7" w:rsidR="00201CFB" w:rsidRPr="00201CFB" w:rsidRDefault="008E71FB" w:rsidP="00201CFB">
      <w:pPr>
        <w:pStyle w:val="Overskrift1"/>
        <w:spacing w:before="0"/>
        <w:rPr>
          <w:rFonts w:eastAsia="Times New Roman"/>
          <w:color w:val="auto"/>
        </w:rPr>
      </w:pPr>
      <w:r w:rsidRPr="00201CFB">
        <w:rPr>
          <w:rFonts w:eastAsia="Times New Roman"/>
          <w:color w:val="auto"/>
        </w:rPr>
        <w:t>ONSDAG 3. SEPTEMBER 2025</w:t>
      </w:r>
    </w:p>
    <w:p w14:paraId="4938135E" w14:textId="165F831B" w:rsidR="00201CFB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Velkomstmiddag i Norske Selskab, NOK </w:t>
      </w:r>
      <w:r w:rsidR="00AE284A">
        <w:rPr>
          <w:rFonts w:ascii="Times New Roman" w:eastAsia="Times New Roman" w:hAnsi="Times New Roman" w:cs="Times New Roman"/>
          <w:sz w:val="24"/>
          <w:szCs w:val="24"/>
          <w:lang w:eastAsia="nb-NO"/>
        </w:rPr>
        <w:t>935/705</w:t>
      </w: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,-</w:t>
      </w:r>
      <w:r w:rsidR="00AE284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________________________________</w:t>
      </w:r>
    </w:p>
    <w:p w14:paraId="0280444E" w14:textId="77777777" w:rsidR="00201CFB" w:rsidRPr="00201CFB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74BD99D" w14:textId="4A2A0492" w:rsidR="00201CFB" w:rsidRPr="00201CFB" w:rsidRDefault="008E71FB" w:rsidP="00201CFB">
      <w:pPr>
        <w:pStyle w:val="Overskrift1"/>
        <w:spacing w:before="0"/>
        <w:rPr>
          <w:rFonts w:eastAsia="Times New Roman"/>
          <w:color w:val="auto"/>
        </w:rPr>
      </w:pPr>
      <w:r w:rsidRPr="00201CFB">
        <w:rPr>
          <w:rFonts w:eastAsia="Times New Roman"/>
          <w:color w:val="auto"/>
        </w:rPr>
        <w:t>TORSDAG 4. SEPTEMBER 2025</w:t>
      </w:r>
    </w:p>
    <w:p w14:paraId="03E8150F" w14:textId="283C7E0C" w:rsidR="00201CFB" w:rsidRPr="00AE04A8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Lunsj i Norske Selskab, NOK </w:t>
      </w:r>
      <w:r w:rsidR="000F641E">
        <w:rPr>
          <w:rFonts w:ascii="Times New Roman" w:eastAsia="Times New Roman" w:hAnsi="Times New Roman" w:cs="Times New Roman"/>
          <w:sz w:val="24"/>
          <w:szCs w:val="24"/>
          <w:lang w:eastAsia="nb-NO"/>
        </w:rPr>
        <w:t>900/665</w:t>
      </w: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,-</w:t>
      </w:r>
      <w:r w:rsidR="000F641E">
        <w:rPr>
          <w:rFonts w:ascii="Times New Roman" w:eastAsia="Times New Roman" w:hAnsi="Times New Roman" w:cs="Times New Roman"/>
          <w:sz w:val="24"/>
          <w:szCs w:val="24"/>
          <w:lang w:eastAsia="nb-NO"/>
        </w:rPr>
        <w:t>_</w:t>
      </w: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__________________________________________</w:t>
      </w:r>
    </w:p>
    <w:p w14:paraId="797C9CB0" w14:textId="77777777" w:rsidR="00201CFB" w:rsidRPr="00AE04A8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Omvisning på Nasjonalmuseet, NOK 250,-________________________________________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_</w:t>
      </w:r>
    </w:p>
    <w:p w14:paraId="3C940DA4" w14:textId="4EE1E992" w:rsidR="00201CFB" w:rsidRPr="00AE04A8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Middag i Norske Selskab, NOK</w:t>
      </w:r>
      <w:r w:rsidR="00E962E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0F641E">
        <w:rPr>
          <w:rFonts w:ascii="Times New Roman" w:eastAsia="Times New Roman" w:hAnsi="Times New Roman" w:cs="Times New Roman"/>
          <w:sz w:val="24"/>
          <w:szCs w:val="24"/>
          <w:lang w:eastAsia="nb-NO"/>
        </w:rPr>
        <w:t>2.004/1.475</w:t>
      </w:r>
      <w:r w:rsidR="00F6058B">
        <w:rPr>
          <w:rFonts w:ascii="Times New Roman" w:eastAsia="Times New Roman" w:hAnsi="Times New Roman" w:cs="Times New Roman"/>
          <w:sz w:val="24"/>
          <w:szCs w:val="24"/>
          <w:lang w:eastAsia="nb-NO"/>
        </w:rPr>
        <w:t>,-</w:t>
      </w: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_</w:t>
      </w:r>
    </w:p>
    <w:p w14:paraId="16DC103E" w14:textId="77777777" w:rsidR="00201CFB" w:rsidRPr="00AE04A8" w:rsidRDefault="00201CFB" w:rsidP="00201CFB">
      <w:pPr>
        <w:spacing w:line="240" w:lineRule="auto"/>
        <w:rPr>
          <w:lang w:eastAsia="nb-NO"/>
        </w:rPr>
      </w:pPr>
    </w:p>
    <w:p w14:paraId="1367CED4" w14:textId="5C6467DF" w:rsidR="00201CFB" w:rsidRPr="00201CFB" w:rsidRDefault="008E71FB" w:rsidP="00201CFB">
      <w:pPr>
        <w:pStyle w:val="Overskrift1"/>
        <w:spacing w:before="0"/>
        <w:rPr>
          <w:rFonts w:eastAsia="Times New Roman"/>
          <w:color w:val="auto"/>
        </w:rPr>
      </w:pPr>
      <w:r w:rsidRPr="00201CFB">
        <w:rPr>
          <w:rFonts w:eastAsia="Times New Roman"/>
          <w:color w:val="auto"/>
        </w:rPr>
        <w:t>FREDAG 5. SEPTEMBER 2025</w:t>
      </w:r>
    </w:p>
    <w:p w14:paraId="10764641" w14:textId="58BDD583" w:rsidR="00201CFB" w:rsidRPr="00AE04A8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Tur til Oscarsborg m/omvisning og lunsj, NOK </w:t>
      </w:r>
      <w:proofErr w:type="gramStart"/>
      <w:r w:rsidR="00F6058B">
        <w:rPr>
          <w:rFonts w:ascii="Times New Roman" w:eastAsia="Times New Roman" w:hAnsi="Times New Roman" w:cs="Times New Roman"/>
          <w:sz w:val="24"/>
          <w:szCs w:val="24"/>
          <w:lang w:eastAsia="nb-NO"/>
        </w:rPr>
        <w:t>1.106,-</w:t>
      </w:r>
      <w:proofErr w:type="gramEnd"/>
      <w:r w:rsidR="00F6058B">
        <w:rPr>
          <w:rFonts w:ascii="Times New Roman" w:eastAsia="Times New Roman" w:hAnsi="Times New Roman" w:cs="Times New Roman"/>
          <w:sz w:val="24"/>
          <w:szCs w:val="24"/>
          <w:lang w:eastAsia="nb-NO"/>
        </w:rPr>
        <w:t>____</w:t>
      </w:r>
      <w:r w:rsidR="00D24402">
        <w:rPr>
          <w:rFonts w:ascii="Times New Roman" w:eastAsia="Times New Roman" w:hAnsi="Times New Roman" w:cs="Times New Roman"/>
          <w:sz w:val="24"/>
          <w:szCs w:val="24"/>
          <w:lang w:eastAsia="nb-NO"/>
        </w:rPr>
        <w:t>__</w:t>
      </w: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_____</w:t>
      </w:r>
    </w:p>
    <w:p w14:paraId="02DC0194" w14:textId="4FA99093" w:rsidR="00784650" w:rsidRDefault="00201CF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Foredrag m/festmiddag i Norske Selskab, NOK</w:t>
      </w:r>
      <w:r w:rsidR="00E962E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F6058B">
        <w:rPr>
          <w:rFonts w:ascii="Times New Roman" w:eastAsia="Times New Roman" w:hAnsi="Times New Roman" w:cs="Times New Roman"/>
          <w:sz w:val="24"/>
          <w:szCs w:val="24"/>
          <w:lang w:eastAsia="nb-NO"/>
        </w:rPr>
        <w:t>2.135/1.633,-</w:t>
      </w:r>
      <w:r w:rsidRPr="00AE04A8">
        <w:rPr>
          <w:rFonts w:ascii="Times New Roman" w:eastAsia="Times New Roman" w:hAnsi="Times New Roman" w:cs="Times New Roman"/>
          <w:sz w:val="24"/>
          <w:szCs w:val="24"/>
          <w:lang w:eastAsia="nb-NO"/>
        </w:rPr>
        <w:t>__________________________</w:t>
      </w:r>
    </w:p>
    <w:p w14:paraId="782C1641" w14:textId="77777777" w:rsidR="009C552B" w:rsidRDefault="009C552B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</w:p>
    <w:p w14:paraId="424831B0" w14:textId="04597D64" w:rsidR="00F027FD" w:rsidRPr="00784650" w:rsidRDefault="00F027FD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 w:rsidRPr="0078465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PAKKEPRIS</w:t>
      </w:r>
    </w:p>
    <w:p w14:paraId="360576F4" w14:textId="214F358B" w:rsidR="00F027FD" w:rsidRPr="00201CFB" w:rsidRDefault="004101B2" w:rsidP="00201C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Jeg ønsker å booke pakkepris: NOK 6.500</w:t>
      </w:r>
      <w:r w:rsidR="00BF7D56">
        <w:rPr>
          <w:rFonts w:ascii="Times New Roman" w:eastAsia="Times New Roman" w:hAnsi="Times New Roman" w:cs="Times New Roman"/>
          <w:sz w:val="24"/>
          <w:szCs w:val="24"/>
          <w:lang w:eastAsia="nb-NO"/>
        </w:rPr>
        <w:t>,-/</w:t>
      </w:r>
      <w:r w:rsidR="00DB47A8">
        <w:rPr>
          <w:rFonts w:ascii="Times New Roman" w:eastAsia="Times New Roman" w:hAnsi="Times New Roman" w:cs="Times New Roman"/>
          <w:sz w:val="24"/>
          <w:szCs w:val="24"/>
          <w:lang w:eastAsia="nb-NO"/>
        </w:rPr>
        <w:t>5.000</w:t>
      </w:r>
      <w:r w:rsidR="001E6111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proofErr w:type="gramStart"/>
      <w:r w:rsidR="001E6111">
        <w:rPr>
          <w:rFonts w:ascii="Times New Roman" w:eastAsia="Times New Roman" w:hAnsi="Times New Roman" w:cs="Times New Roman"/>
          <w:sz w:val="24"/>
          <w:szCs w:val="24"/>
          <w:lang w:eastAsia="nb-NO"/>
        </w:rPr>
        <w:t>-</w:t>
      </w:r>
      <w:r w:rsidR="00DB47A8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="001E6111">
        <w:rPr>
          <w:rFonts w:ascii="Times New Roman" w:eastAsia="Times New Roman" w:hAnsi="Times New Roman" w:cs="Times New Roman"/>
          <w:sz w:val="24"/>
          <w:szCs w:val="24"/>
          <w:lang w:eastAsia="nb-NO"/>
        </w:rPr>
        <w:t>_</w:t>
      </w:r>
      <w:proofErr w:type="gramEnd"/>
      <w:r w:rsidR="001E6111">
        <w:rPr>
          <w:rFonts w:ascii="Times New Roman" w:eastAsia="Times New Roman" w:hAnsi="Times New Roman" w:cs="Times New Roman"/>
          <w:sz w:val="24"/>
          <w:szCs w:val="24"/>
          <w:lang w:eastAsia="nb-NO"/>
        </w:rPr>
        <w:t>______________</w:t>
      </w:r>
      <w:r w:rsidR="00B27798">
        <w:rPr>
          <w:rFonts w:ascii="Times New Roman" w:eastAsia="Times New Roman" w:hAnsi="Times New Roman" w:cs="Times New Roman"/>
          <w:sz w:val="24"/>
          <w:szCs w:val="24"/>
          <w:lang w:eastAsia="nb-NO"/>
        </w:rPr>
        <w:t>__</w:t>
      </w:r>
      <w:r w:rsidR="00AF23F9">
        <w:rPr>
          <w:rFonts w:ascii="Times New Roman" w:eastAsia="Times New Roman" w:hAnsi="Times New Roman" w:cs="Times New Roman"/>
          <w:sz w:val="24"/>
          <w:szCs w:val="24"/>
          <w:lang w:eastAsia="nb-NO"/>
        </w:rPr>
        <w:t>________________</w:t>
      </w:r>
    </w:p>
    <w:sectPr w:rsidR="00F027FD" w:rsidRPr="00201CFB" w:rsidSect="003202EF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6247" w14:textId="77777777" w:rsidR="00191163" w:rsidRDefault="00191163" w:rsidP="00290D01">
      <w:r>
        <w:separator/>
      </w:r>
    </w:p>
  </w:endnote>
  <w:endnote w:type="continuationSeparator" w:id="0">
    <w:p w14:paraId="16B55ED6" w14:textId="77777777" w:rsidR="00191163" w:rsidRDefault="00191163" w:rsidP="00290D01">
      <w:r>
        <w:continuationSeparator/>
      </w:r>
    </w:p>
  </w:endnote>
  <w:endnote w:type="continuationNotice" w:id="1">
    <w:p w14:paraId="7B3E6234" w14:textId="77777777" w:rsidR="00191163" w:rsidRDefault="00191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12596199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65DB753" w14:textId="6581CB2B" w:rsidR="006F5C16" w:rsidRDefault="006F5C16" w:rsidP="00A439D5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167636A" w14:textId="77777777" w:rsidR="006F5C16" w:rsidRDefault="006F5C16" w:rsidP="006F5C1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2949936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49AEBE7" w14:textId="5591120B" w:rsidR="006F5C16" w:rsidRDefault="006F5C16" w:rsidP="00A439D5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0E581609" w14:textId="77777777" w:rsidR="00290D01" w:rsidRDefault="00290D01" w:rsidP="006F5C16">
    <w:pPr>
      <w:tabs>
        <w:tab w:val="left" w:pos="978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A884" w14:textId="77777777" w:rsidR="00191163" w:rsidRDefault="00191163" w:rsidP="00290D01">
      <w:r>
        <w:separator/>
      </w:r>
    </w:p>
  </w:footnote>
  <w:footnote w:type="continuationSeparator" w:id="0">
    <w:p w14:paraId="362B4F8A" w14:textId="77777777" w:rsidR="00191163" w:rsidRDefault="00191163" w:rsidP="00290D01">
      <w:r>
        <w:continuationSeparator/>
      </w:r>
    </w:p>
  </w:footnote>
  <w:footnote w:type="continuationNotice" w:id="1">
    <w:p w14:paraId="5EBEE22B" w14:textId="77777777" w:rsidR="00191163" w:rsidRDefault="00191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A367" w14:textId="77777777" w:rsidR="00290D01" w:rsidRPr="00290D01" w:rsidRDefault="00290D01">
    <w:pPr>
      <w:pStyle w:val="Toppteks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AF8D0" wp14:editId="71782C9C">
          <wp:simplePos x="0" y="0"/>
          <wp:positionH relativeFrom="column">
            <wp:posOffset>-443230</wp:posOffset>
          </wp:positionH>
          <wp:positionV relativeFrom="paragraph">
            <wp:posOffset>-586105</wp:posOffset>
          </wp:positionV>
          <wp:extent cx="1257300" cy="1143000"/>
          <wp:effectExtent l="0" t="0" r="0" b="0"/>
          <wp:wrapNone/>
          <wp:docPr id="1" name="Bilde 1" descr="~AUT0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AUT0005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 w:rsidRPr="00290D01">
      <w:rPr>
        <w:rFonts w:ascii="Arial" w:hAnsi="Arial" w:cs="Arial"/>
        <w:b/>
        <w:bCs/>
      </w:rPr>
      <w:t>NORSKE SELSKAB</w:t>
    </w:r>
    <w:r w:rsidRPr="00290D01">
      <w:rPr>
        <w:rFonts w:ascii="Arial" w:hAnsi="Arial" w:cs="Arial"/>
      </w:rPr>
      <w:tab/>
    </w:r>
  </w:p>
  <w:p w14:paraId="569D80DB" w14:textId="77777777" w:rsidR="00290D01" w:rsidRDefault="00290D0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6461"/>
    <w:multiLevelType w:val="hybridMultilevel"/>
    <w:tmpl w:val="0284C964"/>
    <w:lvl w:ilvl="0" w:tplc="80FEFE14">
      <w:numFmt w:val="bullet"/>
      <w:lvlText w:val="-"/>
      <w:lvlJc w:val="left"/>
      <w:pPr>
        <w:ind w:left="1060" w:hanging="70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A2A76"/>
    <w:multiLevelType w:val="hybridMultilevel"/>
    <w:tmpl w:val="3670E99A"/>
    <w:lvl w:ilvl="0" w:tplc="81AAC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AF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7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C4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02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D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C8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AC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F20B5"/>
    <w:multiLevelType w:val="hybridMultilevel"/>
    <w:tmpl w:val="048A82D0"/>
    <w:lvl w:ilvl="0" w:tplc="EC28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45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C7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9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8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84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07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E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AF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A2711"/>
    <w:multiLevelType w:val="hybridMultilevel"/>
    <w:tmpl w:val="05D4F1E0"/>
    <w:lvl w:ilvl="0" w:tplc="52B6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F87"/>
    <w:multiLevelType w:val="hybridMultilevel"/>
    <w:tmpl w:val="B770C618"/>
    <w:lvl w:ilvl="0" w:tplc="0D48E01C">
      <w:start w:val="1"/>
      <w:numFmt w:val="decimal"/>
      <w:lvlText w:val="%1."/>
      <w:lvlJc w:val="left"/>
      <w:pPr>
        <w:ind w:left="720" w:hanging="360"/>
      </w:pPr>
    </w:lvl>
    <w:lvl w:ilvl="1" w:tplc="5546F980">
      <w:start w:val="1"/>
      <w:numFmt w:val="lowerLetter"/>
      <w:lvlText w:val="%2."/>
      <w:lvlJc w:val="left"/>
      <w:pPr>
        <w:ind w:left="1440" w:hanging="360"/>
      </w:pPr>
    </w:lvl>
    <w:lvl w:ilvl="2" w:tplc="491287DC">
      <w:start w:val="1"/>
      <w:numFmt w:val="lowerRoman"/>
      <w:lvlText w:val="%3."/>
      <w:lvlJc w:val="right"/>
      <w:pPr>
        <w:ind w:left="2160" w:hanging="180"/>
      </w:pPr>
    </w:lvl>
    <w:lvl w:ilvl="3" w:tplc="910CE492">
      <w:start w:val="1"/>
      <w:numFmt w:val="decimal"/>
      <w:lvlText w:val="%4."/>
      <w:lvlJc w:val="left"/>
      <w:pPr>
        <w:ind w:left="2880" w:hanging="360"/>
      </w:pPr>
    </w:lvl>
    <w:lvl w:ilvl="4" w:tplc="71B0CAEC">
      <w:start w:val="1"/>
      <w:numFmt w:val="lowerLetter"/>
      <w:lvlText w:val="%5."/>
      <w:lvlJc w:val="left"/>
      <w:pPr>
        <w:ind w:left="3600" w:hanging="360"/>
      </w:pPr>
    </w:lvl>
    <w:lvl w:ilvl="5" w:tplc="68DAE826">
      <w:start w:val="1"/>
      <w:numFmt w:val="lowerRoman"/>
      <w:lvlText w:val="%6."/>
      <w:lvlJc w:val="right"/>
      <w:pPr>
        <w:ind w:left="4320" w:hanging="180"/>
      </w:pPr>
    </w:lvl>
    <w:lvl w:ilvl="6" w:tplc="B3ECD530">
      <w:start w:val="1"/>
      <w:numFmt w:val="decimal"/>
      <w:lvlText w:val="%7."/>
      <w:lvlJc w:val="left"/>
      <w:pPr>
        <w:ind w:left="5040" w:hanging="360"/>
      </w:pPr>
    </w:lvl>
    <w:lvl w:ilvl="7" w:tplc="531CB870">
      <w:start w:val="1"/>
      <w:numFmt w:val="lowerLetter"/>
      <w:lvlText w:val="%8."/>
      <w:lvlJc w:val="left"/>
      <w:pPr>
        <w:ind w:left="5760" w:hanging="360"/>
      </w:pPr>
    </w:lvl>
    <w:lvl w:ilvl="8" w:tplc="16B0A002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93835">
    <w:abstractNumId w:val="3"/>
  </w:num>
  <w:num w:numId="2" w16cid:durableId="864174535">
    <w:abstractNumId w:val="0"/>
  </w:num>
  <w:num w:numId="3" w16cid:durableId="930895837">
    <w:abstractNumId w:val="1"/>
  </w:num>
  <w:num w:numId="4" w16cid:durableId="318506460">
    <w:abstractNumId w:val="4"/>
  </w:num>
  <w:num w:numId="5" w16cid:durableId="3396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FB"/>
    <w:rsid w:val="00011D58"/>
    <w:rsid w:val="00024F34"/>
    <w:rsid w:val="00054998"/>
    <w:rsid w:val="00082046"/>
    <w:rsid w:val="0008205F"/>
    <w:rsid w:val="000B6F65"/>
    <w:rsid w:val="000C113D"/>
    <w:rsid w:val="000D3B30"/>
    <w:rsid w:val="000E1B8D"/>
    <w:rsid w:val="000F41DF"/>
    <w:rsid w:val="000F641E"/>
    <w:rsid w:val="00106BC6"/>
    <w:rsid w:val="00117433"/>
    <w:rsid w:val="00124E60"/>
    <w:rsid w:val="001335E9"/>
    <w:rsid w:val="0013449F"/>
    <w:rsid w:val="001419C1"/>
    <w:rsid w:val="00143264"/>
    <w:rsid w:val="00146D92"/>
    <w:rsid w:val="00152946"/>
    <w:rsid w:val="00191163"/>
    <w:rsid w:val="00192F79"/>
    <w:rsid w:val="001D72ED"/>
    <w:rsid w:val="001E6111"/>
    <w:rsid w:val="001E7063"/>
    <w:rsid w:val="001F3ADB"/>
    <w:rsid w:val="00201CFB"/>
    <w:rsid w:val="00211CBC"/>
    <w:rsid w:val="0022006D"/>
    <w:rsid w:val="00253EBF"/>
    <w:rsid w:val="00264823"/>
    <w:rsid w:val="00290D01"/>
    <w:rsid w:val="002A419B"/>
    <w:rsid w:val="002A6E3D"/>
    <w:rsid w:val="002E064B"/>
    <w:rsid w:val="002E554E"/>
    <w:rsid w:val="002F2A0F"/>
    <w:rsid w:val="002F3AEB"/>
    <w:rsid w:val="003068DA"/>
    <w:rsid w:val="00313E89"/>
    <w:rsid w:val="003202EF"/>
    <w:rsid w:val="0033478D"/>
    <w:rsid w:val="0036393D"/>
    <w:rsid w:val="00382DE0"/>
    <w:rsid w:val="0038617F"/>
    <w:rsid w:val="0039184B"/>
    <w:rsid w:val="003956B0"/>
    <w:rsid w:val="00395AB3"/>
    <w:rsid w:val="003B3E94"/>
    <w:rsid w:val="003B6975"/>
    <w:rsid w:val="003C626D"/>
    <w:rsid w:val="003D5837"/>
    <w:rsid w:val="003E64C7"/>
    <w:rsid w:val="003F2160"/>
    <w:rsid w:val="003F45ED"/>
    <w:rsid w:val="00401FA7"/>
    <w:rsid w:val="004101B2"/>
    <w:rsid w:val="00413AF7"/>
    <w:rsid w:val="00437140"/>
    <w:rsid w:val="00453D77"/>
    <w:rsid w:val="00493AFC"/>
    <w:rsid w:val="004A4AF0"/>
    <w:rsid w:val="004B29FE"/>
    <w:rsid w:val="004C48B6"/>
    <w:rsid w:val="004D1906"/>
    <w:rsid w:val="00503BDB"/>
    <w:rsid w:val="00505C60"/>
    <w:rsid w:val="00513F75"/>
    <w:rsid w:val="005143E7"/>
    <w:rsid w:val="00523DFD"/>
    <w:rsid w:val="0052643C"/>
    <w:rsid w:val="00537548"/>
    <w:rsid w:val="0055320E"/>
    <w:rsid w:val="00555273"/>
    <w:rsid w:val="00555517"/>
    <w:rsid w:val="0056514E"/>
    <w:rsid w:val="00566B9D"/>
    <w:rsid w:val="005742A9"/>
    <w:rsid w:val="00574F1B"/>
    <w:rsid w:val="005D6AAA"/>
    <w:rsid w:val="005F435A"/>
    <w:rsid w:val="00615025"/>
    <w:rsid w:val="00615DD8"/>
    <w:rsid w:val="00622841"/>
    <w:rsid w:val="00632EE6"/>
    <w:rsid w:val="00644392"/>
    <w:rsid w:val="00654120"/>
    <w:rsid w:val="00656CAE"/>
    <w:rsid w:val="00670D3D"/>
    <w:rsid w:val="00672870"/>
    <w:rsid w:val="00676FA9"/>
    <w:rsid w:val="006834F0"/>
    <w:rsid w:val="006B23D2"/>
    <w:rsid w:val="006B390B"/>
    <w:rsid w:val="006C06A3"/>
    <w:rsid w:val="006C202C"/>
    <w:rsid w:val="006E0ADE"/>
    <w:rsid w:val="006E0BB6"/>
    <w:rsid w:val="006F571C"/>
    <w:rsid w:val="006F5C16"/>
    <w:rsid w:val="00717D52"/>
    <w:rsid w:val="0072632D"/>
    <w:rsid w:val="0073627E"/>
    <w:rsid w:val="0074473F"/>
    <w:rsid w:val="0076142E"/>
    <w:rsid w:val="007630CE"/>
    <w:rsid w:val="00784650"/>
    <w:rsid w:val="007A3903"/>
    <w:rsid w:val="007B4E34"/>
    <w:rsid w:val="007D5395"/>
    <w:rsid w:val="007E1308"/>
    <w:rsid w:val="008067D8"/>
    <w:rsid w:val="008121E1"/>
    <w:rsid w:val="00814AEA"/>
    <w:rsid w:val="00830622"/>
    <w:rsid w:val="00834E18"/>
    <w:rsid w:val="00846D8B"/>
    <w:rsid w:val="008751B2"/>
    <w:rsid w:val="0088337F"/>
    <w:rsid w:val="008979E4"/>
    <w:rsid w:val="008A6A1F"/>
    <w:rsid w:val="008C2D92"/>
    <w:rsid w:val="008C6E4C"/>
    <w:rsid w:val="008E664B"/>
    <w:rsid w:val="008E71FB"/>
    <w:rsid w:val="008F14C6"/>
    <w:rsid w:val="008F3020"/>
    <w:rsid w:val="008F512C"/>
    <w:rsid w:val="00917037"/>
    <w:rsid w:val="00917BF2"/>
    <w:rsid w:val="00933F4D"/>
    <w:rsid w:val="00963DFA"/>
    <w:rsid w:val="00991BF1"/>
    <w:rsid w:val="009B567F"/>
    <w:rsid w:val="009B5711"/>
    <w:rsid w:val="009C0733"/>
    <w:rsid w:val="009C552B"/>
    <w:rsid w:val="009D1449"/>
    <w:rsid w:val="009D70CD"/>
    <w:rsid w:val="009E1000"/>
    <w:rsid w:val="009F041C"/>
    <w:rsid w:val="00A05652"/>
    <w:rsid w:val="00A13F33"/>
    <w:rsid w:val="00A35B07"/>
    <w:rsid w:val="00A377C8"/>
    <w:rsid w:val="00A43808"/>
    <w:rsid w:val="00A439D5"/>
    <w:rsid w:val="00A47F2A"/>
    <w:rsid w:val="00A72F9F"/>
    <w:rsid w:val="00A8151F"/>
    <w:rsid w:val="00A92FBF"/>
    <w:rsid w:val="00A97FB8"/>
    <w:rsid w:val="00AC785B"/>
    <w:rsid w:val="00AD40C8"/>
    <w:rsid w:val="00AE284A"/>
    <w:rsid w:val="00AF23F9"/>
    <w:rsid w:val="00AF4050"/>
    <w:rsid w:val="00B27798"/>
    <w:rsid w:val="00B50DA6"/>
    <w:rsid w:val="00BA5D24"/>
    <w:rsid w:val="00BC01F9"/>
    <w:rsid w:val="00BC3FBF"/>
    <w:rsid w:val="00BC561F"/>
    <w:rsid w:val="00BF27D1"/>
    <w:rsid w:val="00BF4872"/>
    <w:rsid w:val="00BF5567"/>
    <w:rsid w:val="00BF7D56"/>
    <w:rsid w:val="00C01C27"/>
    <w:rsid w:val="00C36D2B"/>
    <w:rsid w:val="00C45E64"/>
    <w:rsid w:val="00C5189C"/>
    <w:rsid w:val="00C65743"/>
    <w:rsid w:val="00C85B85"/>
    <w:rsid w:val="00C90DD3"/>
    <w:rsid w:val="00CA135A"/>
    <w:rsid w:val="00CA6A89"/>
    <w:rsid w:val="00CB1778"/>
    <w:rsid w:val="00CB680C"/>
    <w:rsid w:val="00CD3AF8"/>
    <w:rsid w:val="00D05B62"/>
    <w:rsid w:val="00D24402"/>
    <w:rsid w:val="00D40F6A"/>
    <w:rsid w:val="00D4627B"/>
    <w:rsid w:val="00D474EB"/>
    <w:rsid w:val="00D54A81"/>
    <w:rsid w:val="00D57771"/>
    <w:rsid w:val="00D74C77"/>
    <w:rsid w:val="00D9031E"/>
    <w:rsid w:val="00D93007"/>
    <w:rsid w:val="00D96CDB"/>
    <w:rsid w:val="00DA0B6B"/>
    <w:rsid w:val="00DA421D"/>
    <w:rsid w:val="00DB47A8"/>
    <w:rsid w:val="00DB743F"/>
    <w:rsid w:val="00DB7C52"/>
    <w:rsid w:val="00DC665E"/>
    <w:rsid w:val="00DC7D06"/>
    <w:rsid w:val="00DF4804"/>
    <w:rsid w:val="00E04CDC"/>
    <w:rsid w:val="00E21A9F"/>
    <w:rsid w:val="00E22F5C"/>
    <w:rsid w:val="00E36C28"/>
    <w:rsid w:val="00E4001C"/>
    <w:rsid w:val="00E53E4F"/>
    <w:rsid w:val="00E60194"/>
    <w:rsid w:val="00E61744"/>
    <w:rsid w:val="00E660AB"/>
    <w:rsid w:val="00E962EC"/>
    <w:rsid w:val="00EA47ED"/>
    <w:rsid w:val="00F027FD"/>
    <w:rsid w:val="00F15979"/>
    <w:rsid w:val="00F334BC"/>
    <w:rsid w:val="00F4012F"/>
    <w:rsid w:val="00F558F5"/>
    <w:rsid w:val="00F6058B"/>
    <w:rsid w:val="00F809D0"/>
    <w:rsid w:val="00F913A8"/>
    <w:rsid w:val="00FA786D"/>
    <w:rsid w:val="00FB55FA"/>
    <w:rsid w:val="00FC0ECB"/>
    <w:rsid w:val="00FD2A71"/>
    <w:rsid w:val="00FE2EE4"/>
    <w:rsid w:val="00FE7BF0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7A59F"/>
  <w15:docId w15:val="{BA92658C-379D-49D2-8B3A-5B6A57F4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3B3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290D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290D01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290D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290D01"/>
    <w:rPr>
      <w:sz w:val="24"/>
      <w:szCs w:val="24"/>
    </w:rPr>
  </w:style>
  <w:style w:type="paragraph" w:styleId="Bobletekst">
    <w:name w:val="Balloon Text"/>
    <w:basedOn w:val="Normal"/>
    <w:link w:val="BobletekstTegn"/>
    <w:rsid w:val="00290D01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rsid w:val="00290D0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290D0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D3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7E13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7E1308"/>
  </w:style>
  <w:style w:type="character" w:customStyle="1" w:styleId="eop">
    <w:name w:val="eop"/>
    <w:basedOn w:val="Standardskriftforavsnitt"/>
    <w:rsid w:val="007E1308"/>
  </w:style>
  <w:style w:type="character" w:customStyle="1" w:styleId="tabchar">
    <w:name w:val="tabchar"/>
    <w:basedOn w:val="Standardskriftforavsnitt"/>
    <w:rsid w:val="007E1308"/>
  </w:style>
  <w:style w:type="character" w:customStyle="1" w:styleId="spellingerror">
    <w:name w:val="spellingerror"/>
    <w:basedOn w:val="Standardskriftforavsnitt"/>
    <w:rsid w:val="007E1308"/>
  </w:style>
  <w:style w:type="paragraph" w:styleId="Listeavsnitt">
    <w:name w:val="List Paragraph"/>
    <w:basedOn w:val="Normal"/>
    <w:uiPriority w:val="34"/>
    <w:qFormat/>
    <w:rsid w:val="00DB7C52"/>
    <w:pPr>
      <w:spacing w:after="160" w:line="259" w:lineRule="auto"/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0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1C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717D52"/>
    <w:rPr>
      <w:color w:val="605E5C"/>
      <w:shd w:val="clear" w:color="auto" w:fill="E1DFDD"/>
    </w:rPr>
  </w:style>
  <w:style w:type="character" w:styleId="Sidetall">
    <w:name w:val="page number"/>
    <w:basedOn w:val="Standardskriftforavsnitt"/>
    <w:semiHidden/>
    <w:unhideWhenUsed/>
    <w:rsid w:val="006F5C16"/>
  </w:style>
  <w:style w:type="character" w:styleId="Fulgthyperkobling">
    <w:name w:val="FollowedHyperlink"/>
    <w:basedOn w:val="Standardskriftforavsnitt"/>
    <w:semiHidden/>
    <w:unhideWhenUsed/>
    <w:rsid w:val="00A43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il@norskeselskab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ntorfellesskapet/Library/Group%20Containers/UBF8T346G9.Office/User%20Content.localized/Templates.localized/Brevark%20uten%20ad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BA0721EEF274C88BE347F9D2DB5A3" ma:contentTypeVersion="17" ma:contentTypeDescription="Opprett et nytt dokument." ma:contentTypeScope="" ma:versionID="318925496e0c70857f3b491fb557268d">
  <xsd:schema xmlns:xsd="http://www.w3.org/2001/XMLSchema" xmlns:xs="http://www.w3.org/2001/XMLSchema" xmlns:p="http://schemas.microsoft.com/office/2006/metadata/properties" xmlns:ns2="016004cf-1bdb-49af-8e69-da1f0751f170" xmlns:ns3="5a3e1083-5a02-41d7-ad82-aa56e14983d4" targetNamespace="http://schemas.microsoft.com/office/2006/metadata/properties" ma:root="true" ma:fieldsID="369c4c31006f5c23242c8297bc4cf86b" ns2:_="" ns3:_="">
    <xsd:import namespace="016004cf-1bdb-49af-8e69-da1f0751f170"/>
    <xsd:import namespace="5a3e1083-5a02-41d7-ad82-aa56e1498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004cf-1bdb-49af-8e69-da1f0751f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642e896-6ffd-441f-8c03-5b3e0671f5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1083-5a02-41d7-ad82-aa56e14983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6e5b025-45f8-4f7d-8da3-7832ad1e1cc5}" ma:internalName="TaxCatchAll" ma:showField="CatchAllData" ma:web="5a3e1083-5a02-41d7-ad82-aa56e1498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004cf-1bdb-49af-8e69-da1f0751f170">
      <Terms xmlns="http://schemas.microsoft.com/office/infopath/2007/PartnerControls"/>
    </lcf76f155ced4ddcb4097134ff3c332f>
    <TaxCatchAll xmlns="5a3e1083-5a02-41d7-ad82-aa56e14983d4" xsi:nil="true"/>
  </documentManagement>
</p:properties>
</file>

<file path=customXml/itemProps1.xml><?xml version="1.0" encoding="utf-8"?>
<ds:datastoreItem xmlns:ds="http://schemas.openxmlformats.org/officeDocument/2006/customXml" ds:itemID="{99350DEB-AB0C-4FE0-B0E5-15F976926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EE1F4-1C80-4317-9F84-C811597D5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004cf-1bdb-49af-8e69-da1f0751f170"/>
    <ds:schemaRef ds:uri="5a3e1083-5a02-41d7-ad82-aa56e1498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D59A1-5292-4A03-80ED-25418B01B5F9}">
  <ds:schemaRefs>
    <ds:schemaRef ds:uri="http://schemas.microsoft.com/office/2006/metadata/properties"/>
    <ds:schemaRef ds:uri="http://schemas.microsoft.com/office/infopath/2007/PartnerControls"/>
    <ds:schemaRef ds:uri="016004cf-1bdb-49af-8e69-da1f0751f170"/>
    <ds:schemaRef ds:uri="5a3e1083-5a02-41d7-ad82-aa56e1498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Brevark uten adr.dotx</Template>
  <TotalTime>0</TotalTime>
  <Pages>1</Pages>
  <Words>160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Links>
    <vt:vector size="42" baseType="variant">
      <vt:variant>
        <vt:i4>3014707</vt:i4>
      </vt:variant>
      <vt:variant>
        <vt:i4>18</vt:i4>
      </vt:variant>
      <vt:variant>
        <vt:i4>0</vt:i4>
      </vt:variant>
      <vt:variant>
        <vt:i4>5</vt:i4>
      </vt:variant>
      <vt:variant>
        <vt:lpwstr>https://www.thonhotels.no/event/norske-selskab/</vt:lpwstr>
      </vt:variant>
      <vt:variant>
        <vt:lpwstr/>
      </vt:variant>
      <vt:variant>
        <vt:i4>4784215</vt:i4>
      </vt:variant>
      <vt:variant>
        <vt:i4>15</vt:i4>
      </vt:variant>
      <vt:variant>
        <vt:i4>0</vt:i4>
      </vt:variant>
      <vt:variant>
        <vt:i4>5</vt:i4>
      </vt:variant>
      <vt:variant>
        <vt:lpwstr>https://www.thonhotels.no/hoteller/norge/oslo/thon-hotel-rosenkrantz-oslo/?gclsrc=aw.ds&amp;gad_source=1&amp;gad_campaignid=8242011262&amp;gbraid=0AAAAApBmGHbvfQQgNWacHn5h5PBPD14YR&amp;gclid=EAIaIQobChMI2cn7pcrcjQMVFZVoCR0P2APUEAAYASAAEgLeo_D_BwE</vt:lpwstr>
      </vt:variant>
      <vt:variant>
        <vt:lpwstr/>
      </vt:variant>
      <vt:variant>
        <vt:i4>3014707</vt:i4>
      </vt:variant>
      <vt:variant>
        <vt:i4>12</vt:i4>
      </vt:variant>
      <vt:variant>
        <vt:i4>0</vt:i4>
      </vt:variant>
      <vt:variant>
        <vt:i4>5</vt:i4>
      </vt:variant>
      <vt:variant>
        <vt:lpwstr>https://www.thonhotels.no/event/norske-selskab/</vt:lpwstr>
      </vt:variant>
      <vt:variant>
        <vt:lpwstr/>
      </vt:variant>
      <vt:variant>
        <vt:i4>3932189</vt:i4>
      </vt:variant>
      <vt:variant>
        <vt:i4>9</vt:i4>
      </vt:variant>
      <vt:variant>
        <vt:i4>0</vt:i4>
      </vt:variant>
      <vt:variant>
        <vt:i4>5</vt:i4>
      </vt:variant>
      <vt:variant>
        <vt:lpwstr>https://hotelbristol.no/?gad_source=1&amp;gad_campaignid=21340621183&amp;gbraid=0AAAAApBmGHYeAbSKJGqvVULelAT8FkVR4&amp;gclid=EAIaIQobChMI7KLT08jcjQMVTp1oCR0IFz2XEAAYASAAEgICrfD_BwE</vt:lpwstr>
      </vt:variant>
      <vt:variant>
        <vt:lpwstr/>
      </vt:variant>
      <vt:variant>
        <vt:i4>2752541</vt:i4>
      </vt:variant>
      <vt:variant>
        <vt:i4>6</vt:i4>
      </vt:variant>
      <vt:variant>
        <vt:i4>0</vt:i4>
      </vt:variant>
      <vt:variant>
        <vt:i4>5</vt:i4>
      </vt:variant>
      <vt:variant>
        <vt:lpwstr>mailto:booking@hotelcontinental.no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https://www.hotelcontinental.no/</vt:lpwstr>
      </vt:variant>
      <vt:variant>
        <vt:lpwstr/>
      </vt:variant>
      <vt:variant>
        <vt:i4>6881352</vt:i4>
      </vt:variant>
      <vt:variant>
        <vt:i4>0</vt:i4>
      </vt:variant>
      <vt:variant>
        <vt:i4>0</vt:i4>
      </vt:variant>
      <vt:variant>
        <vt:i4>5</vt:i4>
      </vt:variant>
      <vt:variant>
        <vt:lpwstr>mailto:mail@norskeselskab.no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Kristensen</dc:creator>
  <cp:keywords/>
  <dc:description/>
  <cp:lastModifiedBy>Solveig Kristensen</cp:lastModifiedBy>
  <cp:revision>2</cp:revision>
  <dcterms:created xsi:type="dcterms:W3CDTF">2025-06-06T12:17:00Z</dcterms:created>
  <dcterms:modified xsi:type="dcterms:W3CDTF">2025-06-06T12:17:00Z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0x0101002AFBA0721EEF274C88BE347F9D2DB5A3</vt:lpwstr>
  </property>
  <property fmtid="{D5CDD505-2E9C-101B-9397-08002B2CF9AE}" pid="3" name="MediaServiceImageTags">
    <vt:lpwstr/>
  </property>
</Properties>
</file>